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B7" w:rsidRPr="00843198" w:rsidRDefault="00FF60B7" w:rsidP="00D84695">
      <w:pPr>
        <w:jc w:val="center"/>
        <w:rPr>
          <w:rFonts w:ascii="仿宋" w:eastAsia="仿宋" w:hAnsi="仿宋"/>
          <w:b/>
          <w:sz w:val="36"/>
          <w:szCs w:val="36"/>
        </w:rPr>
      </w:pPr>
      <w:r w:rsidRPr="00885360">
        <w:rPr>
          <w:rFonts w:ascii="仿宋" w:eastAsia="仿宋" w:hAnsi="仿宋"/>
          <w:b/>
          <w:sz w:val="32"/>
          <w:szCs w:val="32"/>
        </w:rPr>
        <w:t xml:space="preserve"> </w:t>
      </w:r>
      <w:r w:rsidRPr="00843198">
        <w:rPr>
          <w:rFonts w:ascii="仿宋" w:eastAsia="仿宋" w:hAnsi="仿宋"/>
          <w:b/>
          <w:sz w:val="32"/>
          <w:szCs w:val="32"/>
        </w:rPr>
        <w:t xml:space="preserve"> </w:t>
      </w:r>
      <w:bookmarkStart w:id="0" w:name="OLE_LINK1"/>
      <w:r w:rsidRPr="00843198">
        <w:rPr>
          <w:rFonts w:ascii="仿宋" w:eastAsia="仿宋" w:hAnsi="仿宋" w:hint="eastAsia"/>
          <w:b/>
          <w:sz w:val="36"/>
          <w:szCs w:val="36"/>
        </w:rPr>
        <w:t>山东科技大学研究生休学审批表</w:t>
      </w:r>
    </w:p>
    <w:tbl>
      <w:tblPr>
        <w:tblW w:w="10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4"/>
        <w:gridCol w:w="864"/>
        <w:gridCol w:w="856"/>
        <w:gridCol w:w="1260"/>
        <w:gridCol w:w="552"/>
        <w:gridCol w:w="1428"/>
        <w:gridCol w:w="1240"/>
        <w:gridCol w:w="20"/>
        <w:gridCol w:w="2649"/>
      </w:tblGrid>
      <w:tr w:rsidR="00FF60B7" w:rsidRPr="001A43CF" w:rsidTr="00843198">
        <w:trPr>
          <w:trHeight w:hRule="exact" w:val="680"/>
          <w:jc w:val="center"/>
        </w:trPr>
        <w:tc>
          <w:tcPr>
            <w:tcW w:w="1804" w:type="dxa"/>
            <w:vAlign w:val="center"/>
          </w:tcPr>
          <w:p w:rsidR="00FF60B7" w:rsidRPr="00843198" w:rsidRDefault="00FF60B7" w:rsidP="005822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 w:hint="eastAsia"/>
                <w:sz w:val="24"/>
                <w:szCs w:val="24"/>
              </w:rPr>
              <w:t>姓</w:t>
            </w: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843198">
              <w:rPr>
                <w:rFonts w:ascii="仿宋" w:eastAsia="仿宋" w:hAnsi="仿宋" w:hint="eastAsia"/>
                <w:sz w:val="24"/>
                <w:szCs w:val="24"/>
              </w:rPr>
              <w:t>名</w:t>
            </w:r>
          </w:p>
        </w:tc>
        <w:tc>
          <w:tcPr>
            <w:tcW w:w="1720" w:type="dxa"/>
            <w:gridSpan w:val="2"/>
            <w:vAlign w:val="center"/>
          </w:tcPr>
          <w:p w:rsidR="00FF60B7" w:rsidRPr="00843198" w:rsidRDefault="00FF60B7" w:rsidP="005822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F60B7" w:rsidRPr="00843198" w:rsidRDefault="00FF60B7" w:rsidP="005822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980" w:type="dxa"/>
            <w:gridSpan w:val="2"/>
            <w:vAlign w:val="center"/>
          </w:tcPr>
          <w:p w:rsidR="00FF60B7" w:rsidRPr="00843198" w:rsidRDefault="00FF60B7" w:rsidP="005822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F60B7" w:rsidRPr="00843198" w:rsidRDefault="00FF60B7" w:rsidP="005822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2649" w:type="dxa"/>
            <w:vAlign w:val="center"/>
          </w:tcPr>
          <w:p w:rsidR="00FF60B7" w:rsidRPr="00843198" w:rsidRDefault="00FF60B7" w:rsidP="005822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60B7" w:rsidRPr="001A43CF" w:rsidTr="00843198">
        <w:trPr>
          <w:trHeight w:hRule="exact" w:val="680"/>
          <w:jc w:val="center"/>
        </w:trPr>
        <w:tc>
          <w:tcPr>
            <w:tcW w:w="1804" w:type="dxa"/>
            <w:vAlign w:val="center"/>
          </w:tcPr>
          <w:p w:rsidR="00FF60B7" w:rsidRPr="00843198" w:rsidRDefault="00FF60B7" w:rsidP="005822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1720" w:type="dxa"/>
            <w:gridSpan w:val="2"/>
            <w:vAlign w:val="center"/>
          </w:tcPr>
          <w:p w:rsidR="00FF60B7" w:rsidRPr="00843198" w:rsidRDefault="00FF60B7" w:rsidP="005822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F60B7" w:rsidRPr="00843198" w:rsidRDefault="00FF60B7" w:rsidP="005822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 w:hint="eastAsia"/>
                <w:sz w:val="24"/>
                <w:szCs w:val="24"/>
              </w:rPr>
              <w:t>所在学院</w:t>
            </w:r>
          </w:p>
        </w:tc>
        <w:tc>
          <w:tcPr>
            <w:tcW w:w="1980" w:type="dxa"/>
            <w:gridSpan w:val="2"/>
            <w:vAlign w:val="center"/>
          </w:tcPr>
          <w:p w:rsidR="00FF60B7" w:rsidRPr="00843198" w:rsidRDefault="00FF60B7" w:rsidP="005822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F60B7" w:rsidRPr="00843198" w:rsidRDefault="00FF60B7" w:rsidP="005822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2649" w:type="dxa"/>
            <w:vAlign w:val="center"/>
          </w:tcPr>
          <w:p w:rsidR="00FF60B7" w:rsidRPr="00843198" w:rsidRDefault="00FF60B7" w:rsidP="005822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60B7" w:rsidRPr="001A43CF" w:rsidTr="00843198">
        <w:trPr>
          <w:trHeight w:hRule="exact" w:val="680"/>
          <w:jc w:val="center"/>
        </w:trPr>
        <w:tc>
          <w:tcPr>
            <w:tcW w:w="1804" w:type="dxa"/>
            <w:vAlign w:val="center"/>
          </w:tcPr>
          <w:p w:rsidR="00FF60B7" w:rsidRPr="00843198" w:rsidRDefault="00FF60B7" w:rsidP="005822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 w:hint="eastAsia"/>
                <w:sz w:val="24"/>
                <w:szCs w:val="24"/>
              </w:rPr>
              <w:t>休学截止日期</w:t>
            </w:r>
          </w:p>
        </w:tc>
        <w:tc>
          <w:tcPr>
            <w:tcW w:w="2980" w:type="dxa"/>
            <w:gridSpan w:val="3"/>
            <w:vAlign w:val="center"/>
          </w:tcPr>
          <w:p w:rsidR="00FF60B7" w:rsidRPr="00843198" w:rsidRDefault="00FF60B7" w:rsidP="005822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center"/>
          </w:tcPr>
          <w:p w:rsidR="00FF60B7" w:rsidRPr="00843198" w:rsidRDefault="00FF60B7" w:rsidP="005822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 w:hint="eastAsia"/>
                <w:sz w:val="24"/>
                <w:szCs w:val="24"/>
              </w:rPr>
              <w:t>本人联系电话</w:t>
            </w:r>
          </w:p>
        </w:tc>
        <w:tc>
          <w:tcPr>
            <w:tcW w:w="2649" w:type="dxa"/>
            <w:vAlign w:val="center"/>
          </w:tcPr>
          <w:p w:rsidR="00FF60B7" w:rsidRPr="00843198" w:rsidRDefault="00FF60B7" w:rsidP="005822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60B7" w:rsidRPr="001A43CF" w:rsidTr="00843198">
        <w:trPr>
          <w:trHeight w:val="3082"/>
          <w:jc w:val="center"/>
        </w:trPr>
        <w:tc>
          <w:tcPr>
            <w:tcW w:w="1804" w:type="dxa"/>
            <w:vAlign w:val="center"/>
          </w:tcPr>
          <w:p w:rsidR="00FF60B7" w:rsidRPr="00843198" w:rsidRDefault="00FF60B7" w:rsidP="005822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 w:hint="eastAsia"/>
                <w:sz w:val="24"/>
                <w:szCs w:val="24"/>
              </w:rPr>
              <w:t>申请</w:t>
            </w:r>
          </w:p>
          <w:p w:rsidR="00FF60B7" w:rsidRPr="00843198" w:rsidRDefault="00FF60B7" w:rsidP="005822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 w:hint="eastAsia"/>
                <w:sz w:val="24"/>
                <w:szCs w:val="24"/>
              </w:rPr>
              <w:t>休学</w:t>
            </w:r>
          </w:p>
          <w:p w:rsidR="00FF60B7" w:rsidRPr="00843198" w:rsidRDefault="00FF60B7" w:rsidP="005822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 w:hint="eastAsia"/>
                <w:sz w:val="24"/>
                <w:szCs w:val="24"/>
              </w:rPr>
              <w:t>原因</w:t>
            </w:r>
          </w:p>
        </w:tc>
        <w:tc>
          <w:tcPr>
            <w:tcW w:w="8869" w:type="dxa"/>
            <w:gridSpan w:val="8"/>
            <w:vAlign w:val="center"/>
          </w:tcPr>
          <w:p w:rsidR="00FF60B7" w:rsidRPr="00843198" w:rsidRDefault="00FF60B7" w:rsidP="0058220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F60B7" w:rsidRPr="00843198" w:rsidRDefault="00FF60B7" w:rsidP="0058220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F60B7" w:rsidRPr="00843198" w:rsidRDefault="00FF60B7" w:rsidP="0058220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F60B7" w:rsidRPr="00843198" w:rsidRDefault="00FF60B7" w:rsidP="0058220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F60B7" w:rsidRPr="00843198" w:rsidRDefault="00FF60B7" w:rsidP="0058220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F60B7" w:rsidRPr="00843198" w:rsidRDefault="00FF60B7" w:rsidP="0058220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F60B7" w:rsidRPr="00843198" w:rsidRDefault="00FF60B7" w:rsidP="0058220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F60B7" w:rsidRPr="00843198" w:rsidRDefault="00FF60B7" w:rsidP="00843198">
            <w:pPr>
              <w:ind w:firstLineChars="1200" w:firstLine="2880"/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 w:hint="eastAsia"/>
                <w:sz w:val="24"/>
                <w:szCs w:val="24"/>
              </w:rPr>
              <w:t>本人签字：</w:t>
            </w: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                  </w:t>
            </w:r>
            <w:r w:rsidRPr="00843198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843198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843198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FF60B7" w:rsidRPr="001A43CF" w:rsidTr="00843198">
        <w:trPr>
          <w:trHeight w:val="2004"/>
          <w:jc w:val="center"/>
        </w:trPr>
        <w:tc>
          <w:tcPr>
            <w:tcW w:w="1804" w:type="dxa"/>
            <w:vAlign w:val="center"/>
          </w:tcPr>
          <w:p w:rsidR="00FF60B7" w:rsidRPr="00843198" w:rsidRDefault="00FF60B7" w:rsidP="005822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 w:hint="eastAsia"/>
                <w:sz w:val="24"/>
                <w:szCs w:val="24"/>
              </w:rPr>
              <w:t>学生家长</w:t>
            </w:r>
          </w:p>
          <w:p w:rsidR="00FF60B7" w:rsidRPr="00843198" w:rsidRDefault="00FF60B7" w:rsidP="005822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8869" w:type="dxa"/>
            <w:gridSpan w:val="8"/>
            <w:vAlign w:val="center"/>
          </w:tcPr>
          <w:p w:rsidR="00FF60B7" w:rsidRPr="00843198" w:rsidRDefault="00FF60B7" w:rsidP="0058220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F60B7" w:rsidRPr="00843198" w:rsidRDefault="00FF60B7" w:rsidP="004F1FC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F60B7" w:rsidRPr="00843198" w:rsidRDefault="00FF60B7" w:rsidP="00843198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 w:hint="eastAsia"/>
                <w:sz w:val="24"/>
                <w:szCs w:val="24"/>
              </w:rPr>
              <w:t>签字：</w:t>
            </w: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          </w:t>
            </w:r>
            <w:r w:rsidRPr="00843198">
              <w:rPr>
                <w:rFonts w:ascii="仿宋" w:eastAsia="仿宋" w:hAnsi="仿宋" w:hint="eastAsia"/>
                <w:sz w:val="24"/>
                <w:szCs w:val="24"/>
              </w:rPr>
              <w:t>联系电话：</w:t>
            </w: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                      </w:t>
            </w:r>
            <w:r w:rsidRPr="00843198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843198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843198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FF60B7" w:rsidRPr="001A43CF" w:rsidTr="00885360">
        <w:trPr>
          <w:trHeight w:val="2117"/>
          <w:jc w:val="center"/>
        </w:trPr>
        <w:tc>
          <w:tcPr>
            <w:tcW w:w="1804" w:type="dxa"/>
            <w:vAlign w:val="center"/>
          </w:tcPr>
          <w:p w:rsidR="00FF60B7" w:rsidRPr="00843198" w:rsidRDefault="00FF60B7" w:rsidP="005822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 w:hint="eastAsia"/>
                <w:sz w:val="24"/>
                <w:szCs w:val="24"/>
              </w:rPr>
              <w:t>导师</w:t>
            </w:r>
          </w:p>
          <w:p w:rsidR="00FF60B7" w:rsidRPr="00843198" w:rsidRDefault="00FF60B7" w:rsidP="005822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8869" w:type="dxa"/>
            <w:gridSpan w:val="8"/>
            <w:vAlign w:val="center"/>
          </w:tcPr>
          <w:p w:rsidR="00FF60B7" w:rsidRPr="00843198" w:rsidRDefault="00FF60B7" w:rsidP="0058220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F60B7" w:rsidRPr="00843198" w:rsidRDefault="00FF60B7" w:rsidP="0058220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F60B7" w:rsidRPr="00843198" w:rsidRDefault="00FF60B7" w:rsidP="00843198">
            <w:pPr>
              <w:ind w:firstLineChars="1000" w:firstLine="2400"/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 w:hint="eastAsia"/>
                <w:sz w:val="24"/>
                <w:szCs w:val="24"/>
              </w:rPr>
              <w:t>签字：</w:t>
            </w: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                           </w:t>
            </w:r>
            <w:r w:rsidRPr="00843198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843198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843198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FF60B7" w:rsidRPr="001A43CF" w:rsidTr="00843198">
        <w:trPr>
          <w:trHeight w:val="3240"/>
          <w:jc w:val="center"/>
        </w:trPr>
        <w:tc>
          <w:tcPr>
            <w:tcW w:w="2668" w:type="dxa"/>
            <w:gridSpan w:val="2"/>
          </w:tcPr>
          <w:p w:rsidR="00FF60B7" w:rsidRPr="00843198" w:rsidRDefault="00FF60B7" w:rsidP="00582202">
            <w:pPr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 w:hint="eastAsia"/>
                <w:sz w:val="24"/>
                <w:szCs w:val="24"/>
              </w:rPr>
              <w:t>辅导员意见：</w:t>
            </w:r>
          </w:p>
          <w:p w:rsidR="00FF60B7" w:rsidRPr="00843198" w:rsidRDefault="00FF60B7" w:rsidP="0058220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F60B7" w:rsidRPr="00843198" w:rsidRDefault="00FF60B7" w:rsidP="0058220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F60B7" w:rsidRPr="00843198" w:rsidRDefault="00FF60B7" w:rsidP="0058220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F60B7" w:rsidRPr="00843198" w:rsidRDefault="00FF60B7" w:rsidP="0058220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F60B7" w:rsidRPr="00843198" w:rsidRDefault="00FF60B7" w:rsidP="0058220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F60B7" w:rsidRPr="00843198" w:rsidRDefault="00FF60B7" w:rsidP="0058220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F60B7" w:rsidRPr="00843198" w:rsidRDefault="00FF60B7" w:rsidP="00582202">
            <w:pPr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 w:hint="eastAsia"/>
                <w:sz w:val="24"/>
                <w:szCs w:val="24"/>
              </w:rPr>
              <w:t>签字：</w:t>
            </w: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:rsidR="00FF60B7" w:rsidRDefault="00FF60B7" w:rsidP="00582202">
            <w:pPr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</w:p>
          <w:p w:rsidR="00FF60B7" w:rsidRPr="00843198" w:rsidRDefault="00FF60B7" w:rsidP="003A775F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843198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843198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843198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668" w:type="dxa"/>
            <w:gridSpan w:val="3"/>
          </w:tcPr>
          <w:p w:rsidR="00FF60B7" w:rsidRPr="00843198" w:rsidRDefault="00FF60B7" w:rsidP="00582202">
            <w:pPr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 w:hint="eastAsia"/>
                <w:sz w:val="24"/>
                <w:szCs w:val="24"/>
              </w:rPr>
              <w:t>分管研究生教学工作副院长意见：</w:t>
            </w:r>
          </w:p>
          <w:p w:rsidR="00FF60B7" w:rsidRPr="00843198" w:rsidRDefault="00FF60B7" w:rsidP="0058220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F60B7" w:rsidRPr="00843198" w:rsidRDefault="00FF60B7" w:rsidP="0058220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F60B7" w:rsidRPr="00843198" w:rsidRDefault="00FF60B7" w:rsidP="0058220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F60B7" w:rsidRPr="00843198" w:rsidRDefault="00FF60B7" w:rsidP="0058220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F60B7" w:rsidRPr="00843198" w:rsidRDefault="00FF60B7" w:rsidP="0058220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F60B7" w:rsidRDefault="00FF60B7" w:rsidP="00582202">
            <w:pPr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 w:hint="eastAsia"/>
                <w:sz w:val="24"/>
                <w:szCs w:val="24"/>
              </w:rPr>
              <w:t>签字：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:rsidR="00FF60B7" w:rsidRPr="00843198" w:rsidRDefault="00FF60B7" w:rsidP="0058220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F60B7" w:rsidRPr="00843198" w:rsidRDefault="00FF60B7" w:rsidP="00582202">
            <w:pPr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843198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843198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843198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668" w:type="dxa"/>
            <w:gridSpan w:val="2"/>
          </w:tcPr>
          <w:p w:rsidR="00FF60B7" w:rsidRPr="00843198" w:rsidRDefault="00FF60B7" w:rsidP="00582202">
            <w:pPr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 w:hint="eastAsia"/>
                <w:sz w:val="24"/>
                <w:szCs w:val="24"/>
              </w:rPr>
              <w:t>学院党委副书记意见：</w:t>
            </w:r>
          </w:p>
          <w:p w:rsidR="00FF60B7" w:rsidRPr="00843198" w:rsidRDefault="00FF60B7" w:rsidP="0058220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F60B7" w:rsidRPr="00843198" w:rsidRDefault="00FF60B7" w:rsidP="0058220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F60B7" w:rsidRPr="00843198" w:rsidRDefault="00FF60B7" w:rsidP="0058220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F60B7" w:rsidRPr="00843198" w:rsidRDefault="00FF60B7" w:rsidP="0058220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F60B7" w:rsidRPr="00843198" w:rsidRDefault="00FF60B7" w:rsidP="0058220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F60B7" w:rsidRPr="00843198" w:rsidRDefault="00FF60B7" w:rsidP="0058220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F60B7" w:rsidRPr="00843198" w:rsidRDefault="00FF60B7" w:rsidP="00582202">
            <w:pPr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 w:hint="eastAsia"/>
                <w:sz w:val="24"/>
                <w:szCs w:val="24"/>
              </w:rPr>
              <w:t>签字：</w:t>
            </w:r>
          </w:p>
          <w:p w:rsidR="00FF60B7" w:rsidRDefault="00FF60B7" w:rsidP="00582202">
            <w:pPr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</w:p>
          <w:p w:rsidR="00FF60B7" w:rsidRPr="00843198" w:rsidRDefault="00FF60B7" w:rsidP="003A775F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843198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843198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843198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669" w:type="dxa"/>
            <w:gridSpan w:val="2"/>
          </w:tcPr>
          <w:p w:rsidR="00FF60B7" w:rsidRPr="00843198" w:rsidRDefault="00FF60B7" w:rsidP="00582202">
            <w:pPr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 w:hint="eastAsia"/>
                <w:sz w:val="24"/>
                <w:szCs w:val="24"/>
              </w:rPr>
              <w:t>研究生院（处、部）意见：</w:t>
            </w:r>
          </w:p>
          <w:p w:rsidR="00FF60B7" w:rsidRPr="00843198" w:rsidRDefault="00FF60B7" w:rsidP="0058220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F60B7" w:rsidRPr="00843198" w:rsidRDefault="00FF60B7" w:rsidP="0058220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F60B7" w:rsidRPr="00843198" w:rsidRDefault="00FF60B7" w:rsidP="0058220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F60B7" w:rsidRPr="00843198" w:rsidRDefault="00FF60B7" w:rsidP="0058220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F60B7" w:rsidRPr="00843198" w:rsidRDefault="00FF60B7" w:rsidP="0058220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F60B7" w:rsidRPr="00843198" w:rsidRDefault="00FF60B7" w:rsidP="00582202">
            <w:pPr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 w:hint="eastAsia"/>
                <w:sz w:val="24"/>
                <w:szCs w:val="24"/>
              </w:rPr>
              <w:t>签字：</w:t>
            </w: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:rsidR="00FF60B7" w:rsidRDefault="00FF60B7" w:rsidP="00582202">
            <w:pPr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</w:p>
          <w:p w:rsidR="00FF60B7" w:rsidRPr="00843198" w:rsidRDefault="00FF60B7" w:rsidP="003A775F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843198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843198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843198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:rsidR="00FF60B7" w:rsidRPr="00A73A86" w:rsidRDefault="00FF60B7" w:rsidP="00843198">
      <w:pPr>
        <w:pStyle w:val="NoSpacing"/>
        <w:jc w:val="left"/>
        <w:rPr>
          <w:rFonts w:ascii="仿宋" w:eastAsia="仿宋" w:hAnsi="仿宋"/>
          <w:sz w:val="24"/>
          <w:szCs w:val="24"/>
        </w:rPr>
      </w:pPr>
      <w:r w:rsidRPr="00630D3F">
        <w:rPr>
          <w:rFonts w:ascii="仿宋" w:eastAsia="仿宋" w:hAnsi="仿宋" w:hint="eastAsia"/>
          <w:spacing w:val="17"/>
          <w:w w:val="66"/>
          <w:kern w:val="0"/>
          <w:sz w:val="24"/>
          <w:szCs w:val="24"/>
          <w:fitText w:val="8400" w:id="-1981636608"/>
        </w:rPr>
        <w:t>此表一式四份，可复印。研究生院学籍科、研究生教育管理科、学院团委、学院教科办各留存一份</w:t>
      </w:r>
      <w:r w:rsidRPr="00630D3F">
        <w:rPr>
          <w:rFonts w:ascii="仿宋" w:eastAsia="仿宋" w:hAnsi="仿宋" w:hint="eastAsia"/>
          <w:spacing w:val="4"/>
          <w:w w:val="66"/>
          <w:kern w:val="0"/>
          <w:sz w:val="24"/>
          <w:szCs w:val="24"/>
          <w:fitText w:val="8400" w:id="-1981636608"/>
        </w:rPr>
        <w:t>。</w:t>
      </w:r>
      <w:bookmarkEnd w:id="0"/>
    </w:p>
    <w:sectPr w:rsidR="00FF60B7" w:rsidRPr="00A73A86" w:rsidSect="00660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0B7" w:rsidRDefault="00FF60B7" w:rsidP="00A73A86">
      <w:r>
        <w:separator/>
      </w:r>
    </w:p>
  </w:endnote>
  <w:endnote w:type="continuationSeparator" w:id="0">
    <w:p w:rsidR="00FF60B7" w:rsidRDefault="00FF60B7" w:rsidP="00A73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0B7" w:rsidRDefault="00FF60B7" w:rsidP="00A73A86">
      <w:r>
        <w:separator/>
      </w:r>
    </w:p>
  </w:footnote>
  <w:footnote w:type="continuationSeparator" w:id="0">
    <w:p w:rsidR="00FF60B7" w:rsidRDefault="00FF60B7" w:rsidP="00A73A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4695"/>
    <w:rsid w:val="00025D40"/>
    <w:rsid w:val="001A43CF"/>
    <w:rsid w:val="002B755D"/>
    <w:rsid w:val="0030060D"/>
    <w:rsid w:val="003A775F"/>
    <w:rsid w:val="003C3EFF"/>
    <w:rsid w:val="004F1FCC"/>
    <w:rsid w:val="00582202"/>
    <w:rsid w:val="00583245"/>
    <w:rsid w:val="005E3BA6"/>
    <w:rsid w:val="00630D3F"/>
    <w:rsid w:val="00660E64"/>
    <w:rsid w:val="006743E6"/>
    <w:rsid w:val="00843198"/>
    <w:rsid w:val="00845701"/>
    <w:rsid w:val="00885360"/>
    <w:rsid w:val="00904731"/>
    <w:rsid w:val="00A73A86"/>
    <w:rsid w:val="00AF0E93"/>
    <w:rsid w:val="00CE6878"/>
    <w:rsid w:val="00D84695"/>
    <w:rsid w:val="00E100E9"/>
    <w:rsid w:val="00F83667"/>
    <w:rsid w:val="00FF6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69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73A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73A8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73A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73A86"/>
    <w:rPr>
      <w:rFonts w:cs="Times New Roman"/>
      <w:sz w:val="18"/>
      <w:szCs w:val="18"/>
    </w:rPr>
  </w:style>
  <w:style w:type="paragraph" w:styleId="NoSpacing">
    <w:name w:val="No Spacing"/>
    <w:uiPriority w:val="99"/>
    <w:qFormat/>
    <w:rsid w:val="00A73A86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9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66</Words>
  <Characters>377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wangbin</dc:creator>
  <cp:keywords/>
  <dc:description/>
  <cp:lastModifiedBy>肖静</cp:lastModifiedBy>
  <cp:revision>10</cp:revision>
  <dcterms:created xsi:type="dcterms:W3CDTF">2017-06-15T07:57:00Z</dcterms:created>
  <dcterms:modified xsi:type="dcterms:W3CDTF">2020-09-28T02:32:00Z</dcterms:modified>
</cp:coreProperties>
</file>